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75" w:rsidRPr="00C44975" w:rsidRDefault="00C44975" w:rsidP="00C44975">
      <w:pPr>
        <w:jc w:val="center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  <w:r w:rsidRPr="00C44975">
        <w:rPr>
          <w:rFonts w:asciiTheme="minorBidi" w:hAnsiTheme="minorBidi" w:cstheme="minorBidi"/>
          <w:b/>
          <w:bCs/>
          <w:color w:val="000000"/>
          <w:sz w:val="36"/>
          <w:szCs w:val="36"/>
          <w:cs/>
          <w:lang w:val="en-US" w:eastAsia="en-AU" w:bidi="th-TH"/>
        </w:rPr>
        <w:t>รัฐมนตรีกระทรวงกลาโหม</w:t>
      </w:r>
      <w:r w:rsidRPr="00C44975">
        <w:rPr>
          <w:rFonts w:asciiTheme="minorBidi" w:hAnsiTheme="minorBidi" w:cstheme="minorBidi"/>
          <w:b/>
          <w:bCs/>
          <w:color w:val="000000"/>
          <w:sz w:val="36"/>
          <w:szCs w:val="36"/>
          <w:lang w:val="en-US" w:eastAsia="en-AU" w:bidi="th-TH"/>
        </w:rPr>
        <w:t xml:space="preserve"> – </w:t>
      </w:r>
      <w:r w:rsidRPr="00C449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ครบรอบ </w:t>
      </w:r>
      <w:r w:rsidRPr="00C44975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70 </w:t>
      </w:r>
      <w:r w:rsidRPr="00C449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ปีแห่งการสกัดช่องเขาขาด </w:t>
      </w:r>
    </w:p>
    <w:p w:rsidR="00C44975" w:rsidRPr="00C44975" w:rsidRDefault="00C44975" w:rsidP="00C44975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p w:rsidR="00C44975" w:rsidRPr="00C44975" w:rsidRDefault="00C44975" w:rsidP="00C44975">
      <w:pPr>
        <w:shd w:val="clear" w:color="auto" w:fill="FFFFFF"/>
        <w:spacing w:before="100" w:beforeAutospacing="1" w:after="144" w:line="336" w:lineRule="atLeast"/>
        <w:rPr>
          <w:rFonts w:asciiTheme="minorBidi" w:hAnsiTheme="minorBidi" w:cstheme="minorBidi"/>
          <w:color w:val="000000"/>
          <w:sz w:val="32"/>
          <w:szCs w:val="32"/>
          <w:lang w:val="en-US" w:eastAsia="en-AU" w:bidi="th-TH"/>
        </w:rPr>
      </w:pPr>
      <w:r w:rsidRPr="00C44975">
        <w:rPr>
          <w:rFonts w:asciiTheme="minorBidi" w:hAnsiTheme="minorBidi" w:cstheme="minorBidi"/>
          <w:color w:val="000000"/>
          <w:sz w:val="32"/>
          <w:szCs w:val="32"/>
          <w:lang w:val="en-US" w:eastAsia="en-AU" w:bidi="th-TH"/>
        </w:rPr>
        <w:t xml:space="preserve">24 </w:t>
      </w:r>
      <w:r w:rsidRPr="00C44975">
        <w:rPr>
          <w:rFonts w:asciiTheme="minorBidi" w:hAnsiTheme="minorBidi" w:cstheme="minorBidi"/>
          <w:color w:val="000000"/>
          <w:sz w:val="32"/>
          <w:szCs w:val="32"/>
          <w:cs/>
          <w:lang w:val="en-US" w:eastAsia="en-AU" w:bidi="th-TH"/>
        </w:rPr>
        <w:t xml:space="preserve">เมษายน </w:t>
      </w:r>
      <w:r w:rsidRPr="00C44975">
        <w:rPr>
          <w:rFonts w:asciiTheme="minorBidi" w:hAnsiTheme="minorBidi" w:cstheme="minorBidi"/>
          <w:color w:val="000000"/>
          <w:sz w:val="32"/>
          <w:szCs w:val="32"/>
          <w:lang w:eastAsia="en-AU" w:bidi="th-TH"/>
        </w:rPr>
        <w:t>2556</w:t>
      </w:r>
    </w:p>
    <w:p w:rsidR="00F31AA6" w:rsidRDefault="00F31AA6" w:rsidP="00ED1000">
      <w:pPr>
        <w:jc w:val="center"/>
        <w:rPr>
          <w:rFonts w:asciiTheme="minorBidi" w:hAnsiTheme="minorBidi" w:cstheme="minorBidi" w:hint="cs"/>
          <w:b/>
          <w:bCs/>
          <w:sz w:val="36"/>
          <w:szCs w:val="36"/>
          <w:lang w:bidi="th-TH"/>
        </w:rPr>
      </w:pPr>
    </w:p>
    <w:p w:rsidR="00DD3453" w:rsidRDefault="00907FFA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วันนี้ ข้าพเจ้าเดินทางจากออสเตรเลียไปยังประเทศไทยเพื่อร่วม</w:t>
      </w:r>
      <w:r w:rsidR="005B6D85">
        <w:rPr>
          <w:rFonts w:asciiTheme="minorBidi" w:hAnsiTheme="minorBidi" w:cstheme="minorBidi" w:hint="cs"/>
          <w:sz w:val="32"/>
          <w:szCs w:val="32"/>
          <w:cs/>
          <w:lang w:bidi="th-TH"/>
        </w:rPr>
        <w:t>ในงานพิธีวันแอนแซคจัดขึ้น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ที่ช่องเขาขาด</w:t>
      </w:r>
      <w:r w:rsidR="00F31AA6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 w:rsidR="00F31AA6">
        <w:rPr>
          <w:rFonts w:asciiTheme="minorBidi" w:hAnsiTheme="minorBidi" w:cstheme="minorBidi"/>
          <w:sz w:val="32"/>
          <w:szCs w:val="32"/>
          <w:lang w:bidi="th-TH"/>
        </w:rPr>
        <w:t>(Hellfire Pass)</w:t>
      </w:r>
    </w:p>
    <w:p w:rsidR="00390687" w:rsidRDefault="00DD3453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lang w:bidi="th-TH"/>
        </w:rPr>
        <w:t xml:space="preserve"> </w:t>
      </w:r>
    </w:p>
    <w:p w:rsidR="00390687" w:rsidRDefault="00390687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การเดินทางไปเยือนประเทศไทยครั้งนี้นับเป็นครั้งแรกของข้าพเจ้าในฐานะรัฐมนตรีกระทรวงกลาโหม และเป็นการเยือน</w:t>
      </w:r>
      <w:r w:rsidR="00F31AA6">
        <w:rPr>
          <w:rFonts w:asciiTheme="minorBidi" w:hAnsiTheme="minorBidi" w:cstheme="minorBidi" w:hint="cs"/>
          <w:sz w:val="32"/>
          <w:szCs w:val="32"/>
          <w:cs/>
          <w:lang w:bidi="th-TH"/>
        </w:rPr>
        <w:t>ประเทศไทย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ครั้งที่สามที่ข้าพเจ้าดำรงตำแหน่งรัฐมนตรีในรัฐบาล</w:t>
      </w:r>
      <w:r w:rsidR="00F31AA6">
        <w:rPr>
          <w:rFonts w:asciiTheme="minorBidi" w:hAnsiTheme="minorBidi" w:cstheme="minorBidi" w:hint="cs"/>
          <w:sz w:val="32"/>
          <w:szCs w:val="32"/>
          <w:cs/>
          <w:lang w:bidi="th-TH"/>
        </w:rPr>
        <w:t>ของ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ออสเตรเลีย</w:t>
      </w:r>
    </w:p>
    <w:p w:rsidR="00390687" w:rsidRDefault="00390687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390687" w:rsidRDefault="00C01D95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ทั้งนี้ข้าพเจ้า</w:t>
      </w:r>
      <w:r w:rsidR="00F31AA6">
        <w:rPr>
          <w:rFonts w:asciiTheme="minorBidi" w:hAnsiTheme="minorBidi" w:cstheme="minorBidi" w:hint="cs"/>
          <w:sz w:val="32"/>
          <w:szCs w:val="32"/>
          <w:cs/>
          <w:lang w:bidi="th-TH"/>
        </w:rPr>
        <w:t>จะ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เดินทางร่วมกับประธานวุฒิสมาชิก ฯ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พณฯ 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นาย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จอนห์ ฮ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็อก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และทหารผ่านศึกสงครามโลกครั้งที่สองซึ่ง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เคย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ถูก</w:t>
      </w:r>
      <w:r w:rsidR="00ED1000">
        <w:rPr>
          <w:rFonts w:asciiTheme="minorBidi" w:hAnsiTheme="minorBidi" w:cstheme="minorBidi" w:hint="cs"/>
          <w:sz w:val="32"/>
          <w:szCs w:val="32"/>
          <w:cs/>
          <w:lang w:bidi="th-TH"/>
        </w:rPr>
        <w:t>ผู้คุมชาว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ญี่ปุ่นจับเป็นเชลยศึกให้ทำงาน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ก่อสร้าง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สะพานรถไฟ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สาย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ไทย</w:t>
      </w:r>
      <w:r>
        <w:rPr>
          <w:rFonts w:asciiTheme="minorBidi" w:hAnsiTheme="minorBidi" w:cstheme="minorBidi"/>
          <w:sz w:val="32"/>
          <w:szCs w:val="32"/>
          <w:lang w:bidi="th-TH"/>
        </w:rPr>
        <w:t>-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พม่า</w:t>
      </w:r>
    </w:p>
    <w:p w:rsidR="00C01D95" w:rsidRDefault="00C01D95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C01D95" w:rsidRDefault="00C01D95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ในวันแอนแซค ข้าพเจ้าและ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ฯ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พณฯ ฮ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็อก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จะเข้าร่วมใน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งานพิธีช่วงใกล้รุ่ง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ซึ่ง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จัด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ขึ้น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ที่ช่องเขาขาด 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บนเส้น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ทางรถไฟสายไทย</w:t>
      </w:r>
      <w:r>
        <w:rPr>
          <w:rFonts w:asciiTheme="minorBidi" w:hAnsiTheme="minorBidi" w:cstheme="minorBidi"/>
          <w:sz w:val="32"/>
          <w:szCs w:val="32"/>
          <w:lang w:bidi="th-TH"/>
        </w:rPr>
        <w:t>-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พม่า ซึ่งข้าพเจ้าจะได้ทำการวางพวงหรีดและกล่าวสุนทรพจน์ในพิธีดังกล่าว 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โดย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ข้าพเจ้าจะได้รับเกียรติร่วมในพิธีกับอดีตเชลยศึกหลายท่าน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ที่เดินทางมาร่วม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ในงานพิธี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นี้ด้วย</w:t>
      </w:r>
    </w:p>
    <w:p w:rsidR="00A34A04" w:rsidRDefault="00A34A04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A34A04" w:rsidRDefault="00A34A04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เชลย</w:t>
      </w:r>
      <w:r w:rsidR="00ED1000">
        <w:rPr>
          <w:rFonts w:asciiTheme="minorBidi" w:hAnsiTheme="minorBidi" w:cstheme="minorBidi" w:hint="cs"/>
          <w:sz w:val="32"/>
          <w:szCs w:val="32"/>
          <w:cs/>
          <w:lang w:bidi="th-TH"/>
        </w:rPr>
        <w:t>ศึก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จำนวนประมาณ </w:t>
      </w:r>
      <w:r>
        <w:rPr>
          <w:rFonts w:asciiTheme="minorBidi" w:hAnsiTheme="minorBidi" w:cstheme="minorBidi"/>
          <w:sz w:val="32"/>
          <w:szCs w:val="32"/>
          <w:lang w:bidi="th-TH"/>
        </w:rPr>
        <w:t xml:space="preserve">700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คนเสียชีวิตที่ช่องเขาขาด และจำนวน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cstheme="minorBidi"/>
          <w:sz w:val="32"/>
          <w:szCs w:val="32"/>
          <w:lang w:bidi="th-TH"/>
        </w:rPr>
        <w:t xml:space="preserve">12,500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เสียชีวิตที่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เส้นทาง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รถไฟ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สาย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ไทย</w:t>
      </w:r>
      <w:r>
        <w:rPr>
          <w:rFonts w:asciiTheme="minorBidi" w:hAnsiTheme="minorBidi" w:cstheme="minorBidi"/>
          <w:sz w:val="32"/>
          <w:szCs w:val="32"/>
          <w:lang w:bidi="th-TH"/>
        </w:rPr>
        <w:t>-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พม่า </w:t>
      </w:r>
      <w:r w:rsidR="00ED1000">
        <w:rPr>
          <w:rFonts w:asciiTheme="minorBidi" w:hAnsiTheme="minorBidi" w:cstheme="minorBidi" w:hint="cs"/>
          <w:sz w:val="32"/>
          <w:szCs w:val="32"/>
          <w:cs/>
          <w:lang w:bidi="th-TH"/>
        </w:rPr>
        <w:t>กรรมกรชาว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เอเชียประมาณ </w:t>
      </w:r>
      <w:r>
        <w:rPr>
          <w:rFonts w:asciiTheme="minorBidi" w:hAnsiTheme="minorBidi" w:cstheme="minorBidi"/>
          <w:sz w:val="32"/>
          <w:szCs w:val="32"/>
          <w:lang w:bidi="th-TH"/>
        </w:rPr>
        <w:t xml:space="preserve">75,000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สิ้นชีพไปกับการ</w:t>
      </w:r>
      <w:r w:rsidR="00B93AA0">
        <w:rPr>
          <w:rFonts w:asciiTheme="minorBidi" w:hAnsiTheme="minorBidi" w:cstheme="minorBidi" w:hint="cs"/>
          <w:sz w:val="32"/>
          <w:szCs w:val="32"/>
          <w:cs/>
          <w:lang w:bidi="th-TH"/>
        </w:rPr>
        <w:t>ก่อ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สร้างทางรถไฟสายนี้</w:t>
      </w:r>
    </w:p>
    <w:p w:rsidR="00A34A04" w:rsidRDefault="00A34A04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9244BC" w:rsidRDefault="00B93AA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ช่วงสายของ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วันนี้ ข้าพเจ้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า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จะเดินทาง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ต่อ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ไป</w:t>
      </w:r>
      <w:r w:rsidR="00A34A04" w:rsidRPr="00ED1000">
        <w:rPr>
          <w:rFonts w:asciiTheme="minorBidi" w:hAnsiTheme="minorBidi" w:cstheme="minorBidi"/>
          <w:sz w:val="32"/>
          <w:szCs w:val="32"/>
          <w:cs/>
          <w:lang w:bidi="th-TH"/>
        </w:rPr>
        <w:t>ที่</w:t>
      </w:r>
      <w:r w:rsidR="00ED1000" w:rsidRPr="00ED1000">
        <w:rPr>
          <w:rFonts w:asciiTheme="minorBidi" w:hAnsiTheme="minorBidi" w:cstheme="minorBidi"/>
          <w:sz w:val="32"/>
          <w:szCs w:val="32"/>
          <w:cs/>
        </w:rPr>
        <w:t>พิพิธภัณฑ์สถานแห่งความทรงจำ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ช่องเขาขาดที่สร้างขึ้นเพื่อเป็นอนุสรณ์แด่เหล่าเชลย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ศึก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และ</w:t>
      </w:r>
      <w:r w:rsidR="00ED1000">
        <w:rPr>
          <w:rFonts w:asciiTheme="minorBidi" w:hAnsiTheme="minorBidi" w:cstheme="minorBidi" w:hint="cs"/>
          <w:sz w:val="32"/>
          <w:szCs w:val="32"/>
          <w:cs/>
          <w:lang w:bidi="th-TH"/>
        </w:rPr>
        <w:t>กรรมกร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ชาวเอเชียที่ตกทุกข์ระกำลำบากและเสียชีวิตที่ช่องเขาขาด และข้าพเจ้าจะเดินทางไปเยี่ยมชมพิพิธภัณฑ์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เซอร์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เอ็ดเว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ิร์ด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ดันล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็</w:t>
      </w:r>
      <w:r w:rsidR="00A34A04">
        <w:rPr>
          <w:rFonts w:asciiTheme="minorBidi" w:hAnsiTheme="minorBidi" w:cstheme="minorBidi" w:hint="cs"/>
          <w:sz w:val="32"/>
          <w:szCs w:val="32"/>
          <w:cs/>
          <w:lang w:bidi="th-TH"/>
        </w:rPr>
        <w:t>อป ด้วย</w:t>
      </w:r>
    </w:p>
    <w:p w:rsidR="00A34A04" w:rsidRDefault="00B93AA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lang w:bidi="th-TH"/>
        </w:rPr>
        <w:t xml:space="preserve"> </w:t>
      </w:r>
    </w:p>
    <w:p w:rsidR="00A34A04" w:rsidRDefault="00FE598B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ปีนี้</w:t>
      </w:r>
      <w:r w:rsidR="00857643" w:rsidRPr="00857643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เป็นการครบรอบ </w:t>
      </w:r>
      <w:r w:rsidR="00857643" w:rsidRPr="00857643">
        <w:rPr>
          <w:rFonts w:asciiTheme="minorBidi" w:hAnsiTheme="minorBidi" w:cstheme="minorBidi"/>
          <w:sz w:val="32"/>
          <w:szCs w:val="32"/>
          <w:lang w:bidi="th-TH"/>
        </w:rPr>
        <w:t xml:space="preserve">70 </w:t>
      </w:r>
      <w:r w:rsidR="00857643" w:rsidRPr="00857643">
        <w:rPr>
          <w:rFonts w:asciiTheme="minorBidi" w:hAnsiTheme="minorBidi" w:cstheme="minorBidi"/>
          <w:sz w:val="32"/>
          <w:szCs w:val="32"/>
          <w:cs/>
          <w:lang w:bidi="th-TH"/>
        </w:rPr>
        <w:t>ปีแห่ง</w:t>
      </w:r>
      <w:r w:rsidR="00857643" w:rsidRPr="00857643">
        <w:rPr>
          <w:rFonts w:asciiTheme="minorBidi" w:hAnsiTheme="minorBidi" w:cstheme="minorBidi" w:hint="cs"/>
          <w:sz w:val="32"/>
          <w:szCs w:val="32"/>
          <w:cs/>
          <w:lang w:bidi="th-TH"/>
        </w:rPr>
        <w:t>การ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ขุดสกัด</w:t>
      </w:r>
      <w:r w:rsidR="00857643" w:rsidRPr="00857643">
        <w:rPr>
          <w:rFonts w:asciiTheme="minorBidi" w:hAnsiTheme="minorBidi" w:cstheme="minorBidi" w:hint="cs"/>
          <w:sz w:val="32"/>
          <w:szCs w:val="32"/>
          <w:cs/>
          <w:lang w:bidi="th-TH"/>
        </w:rPr>
        <w:t>ช่องเขาขาด</w:t>
      </w:r>
      <w:r w:rsidR="00ED100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หรือช่องไฟนรก</w:t>
      </w:r>
      <w:r w:rsidR="00DD3453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ซึ่งชื่อนี้ตั้งขึ้นมาจากแสงไฟ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จาก</w:t>
      </w:r>
      <w:r w:rsidR="00857643">
        <w:rPr>
          <w:rFonts w:asciiTheme="minorBidi" w:hAnsiTheme="minorBidi" w:cstheme="minorBidi" w:hint="cs"/>
          <w:sz w:val="32"/>
          <w:szCs w:val="32"/>
          <w:cs/>
          <w:lang w:bidi="th-TH"/>
        </w:rPr>
        <w:t>คบ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เพลิง</w:t>
      </w:r>
      <w:r w:rsidR="00857643">
        <w:rPr>
          <w:rFonts w:asciiTheme="minorBidi" w:hAnsiTheme="minorBidi" w:cstheme="minorBidi" w:hint="cs"/>
          <w:sz w:val="32"/>
          <w:szCs w:val="32"/>
          <w:cs/>
          <w:lang w:bidi="th-TH"/>
        </w:rPr>
        <w:t>ไม้ไผ่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ซึ่งสะท้อนให้เห็นเงาของแรงงานและเชลยศึกร่างผอมแห้งที่ต้อง</w:t>
      </w:r>
      <w:r w:rsidR="00857643">
        <w:rPr>
          <w:rFonts w:asciiTheme="minorBidi" w:hAnsiTheme="minorBidi" w:cstheme="minorBidi" w:hint="cs"/>
          <w:sz w:val="32"/>
          <w:szCs w:val="32"/>
          <w:cs/>
          <w:lang w:bidi="th-TH"/>
        </w:rPr>
        <w:t>ทำงาน</w:t>
      </w:r>
      <w:r w:rsidR="00ED1000">
        <w:rPr>
          <w:rFonts w:asciiTheme="minorBidi" w:hAnsiTheme="minorBidi" w:cstheme="minorBidi" w:hint="cs"/>
          <w:sz w:val="32"/>
          <w:szCs w:val="32"/>
          <w:cs/>
          <w:lang w:bidi="th-TH"/>
        </w:rPr>
        <w:t>ตอน</w:t>
      </w:r>
      <w:r w:rsidR="00857643">
        <w:rPr>
          <w:rFonts w:asciiTheme="minorBidi" w:hAnsiTheme="minorBidi" w:cstheme="minorBidi" w:hint="cs"/>
          <w:sz w:val="32"/>
          <w:szCs w:val="32"/>
          <w:cs/>
          <w:lang w:bidi="th-TH"/>
        </w:rPr>
        <w:t>กลางคืน</w:t>
      </w:r>
    </w:p>
    <w:p w:rsidR="00ED1000" w:rsidRDefault="00ED100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ED1000" w:rsidRDefault="00ED100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ช่องเขาขาดตั้งอยู่ที่ ช่องค็อนยู</w:t>
      </w:r>
      <w:r w:rsidR="003D4EAD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ประกอบด้วยช่องเขาที่ถูกเจาะสกัดสองช่วง ช่วงแรกมีความยาว </w:t>
      </w:r>
      <w:r w:rsidR="003D4EAD">
        <w:rPr>
          <w:rFonts w:asciiTheme="minorBidi" w:hAnsiTheme="minorBidi" w:cstheme="minorBidi"/>
          <w:sz w:val="32"/>
          <w:szCs w:val="32"/>
          <w:lang w:bidi="th-TH"/>
        </w:rPr>
        <w:t xml:space="preserve">460 </w:t>
      </w:r>
      <w:r w:rsidR="003D4EAD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เมตร ลึก </w:t>
      </w:r>
      <w:r w:rsidR="003D4EAD">
        <w:rPr>
          <w:rFonts w:asciiTheme="minorBidi" w:hAnsiTheme="minorBidi" w:cstheme="minorBidi"/>
          <w:sz w:val="32"/>
          <w:szCs w:val="32"/>
          <w:lang w:bidi="th-TH"/>
        </w:rPr>
        <w:t xml:space="preserve">7.5 </w:t>
      </w:r>
      <w:r w:rsidR="003D4EAD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เมตร และช่วงที่สองมีความยาว </w:t>
      </w:r>
      <w:r w:rsidR="003D4EAD">
        <w:rPr>
          <w:rFonts w:asciiTheme="minorBidi" w:hAnsiTheme="minorBidi" w:cstheme="minorBidi"/>
          <w:sz w:val="32"/>
          <w:szCs w:val="32"/>
          <w:lang w:bidi="th-TH"/>
        </w:rPr>
        <w:t xml:space="preserve">73 </w:t>
      </w:r>
      <w:r w:rsidR="003D4EAD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เมตรและลึก </w:t>
      </w:r>
      <w:r w:rsidR="003D4EAD">
        <w:rPr>
          <w:rFonts w:asciiTheme="minorBidi" w:hAnsiTheme="minorBidi" w:cstheme="minorBidi"/>
          <w:sz w:val="32"/>
          <w:szCs w:val="32"/>
          <w:lang w:bidi="th-TH"/>
        </w:rPr>
        <w:t xml:space="preserve">24 </w:t>
      </w:r>
      <w:r w:rsidR="003D4EAD">
        <w:rPr>
          <w:rFonts w:asciiTheme="minorBidi" w:hAnsiTheme="minorBidi" w:cstheme="minorBidi" w:hint="cs"/>
          <w:sz w:val="32"/>
          <w:szCs w:val="32"/>
          <w:cs/>
          <w:lang w:bidi="th-TH"/>
        </w:rPr>
        <w:t>เมตร</w:t>
      </w:r>
    </w:p>
    <w:p w:rsidR="003F486A" w:rsidRDefault="003F486A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3F486A" w:rsidRDefault="003F486A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การก่อสร้างที่ช่องเขาขาดเริ่มต้นในเดือนเมษายน พ.ศ. </w:t>
      </w:r>
      <w:r>
        <w:rPr>
          <w:rFonts w:asciiTheme="minorBidi" w:hAnsiTheme="minorBidi" w:cstheme="minorBidi"/>
          <w:sz w:val="32"/>
          <w:szCs w:val="32"/>
          <w:lang w:bidi="th-TH"/>
        </w:rPr>
        <w:t>2486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และเสร็จสิ้นในเดือนสิงหาคม เชลยศึกถูกบังคับให้ทำการสกัด ระเบิด</w:t>
      </w:r>
      <w:r w:rsidR="00FE598B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และขุดเจาะภูเขาหิน การทำงานก่อสร้างทางรถไฟเต็มไปด้วยภัยอันตราย </w:t>
      </w:r>
      <w:r w:rsidR="00FE598B">
        <w:rPr>
          <w:rFonts w:asciiTheme="minorBidi" w:hAnsiTheme="minorBidi" w:cstheme="minorBidi" w:hint="cs"/>
          <w:sz w:val="32"/>
          <w:szCs w:val="32"/>
          <w:cs/>
          <w:lang w:bidi="th-TH"/>
        </w:rPr>
        <w:t>เป็นลักษณะการทำงานที่มี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ความโหดร้ายทารุณและไร้ซึ่งมนุษยธรรม </w:t>
      </w:r>
    </w:p>
    <w:p w:rsidR="00E90F6B" w:rsidRDefault="00E90F6B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E90F6B" w:rsidRDefault="005378BE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หลังเสร็จสิ้นพิธีช่วงใกล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้รุ่ง ข้าพเจ้าและวุฒิสมาชิก ฮ็อก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จะเดินทางไปวางพวงหรีดและกล่าวสุนทรพจน์ที่สุสาน</w:t>
      </w:r>
      <w:r w:rsidRPr="005378BE">
        <w:rPr>
          <w:rFonts w:asciiTheme="minorBidi" w:hAnsiTheme="minorBidi" w:cstheme="minorBidi"/>
          <w:sz w:val="32"/>
          <w:szCs w:val="32"/>
          <w:cs/>
          <w:lang w:bidi="th-TH"/>
        </w:rPr>
        <w:t>สงครามกาญจนบุรี</w:t>
      </w:r>
    </w:p>
    <w:p w:rsidR="005378BE" w:rsidRDefault="005378BE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5378BE" w:rsidRDefault="005378BE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สุสาน</w:t>
      </w:r>
      <w:r w:rsidRPr="005378BE">
        <w:rPr>
          <w:rFonts w:asciiTheme="minorBidi" w:hAnsiTheme="minorBidi" w:cstheme="minorBidi"/>
          <w:sz w:val="32"/>
          <w:szCs w:val="32"/>
          <w:cs/>
          <w:lang w:bidi="th-TH"/>
        </w:rPr>
        <w:t>สงครามกาญจนบุรี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เป็นสถานที่พำนักแห่งสุดท้ายของเชลยศึกชาวออสเตรเลียจำนวน </w:t>
      </w:r>
      <w:r>
        <w:rPr>
          <w:rFonts w:asciiTheme="minorBidi" w:hAnsiTheme="minorBidi" w:cstheme="minorBidi"/>
          <w:sz w:val="32"/>
          <w:szCs w:val="32"/>
          <w:lang w:bidi="th-TH"/>
        </w:rPr>
        <w:t xml:space="preserve">1,362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นายจากจำนวนทั้งหมด</w:t>
      </w:r>
      <w:r>
        <w:rPr>
          <w:rFonts w:asciiTheme="minorBidi" w:hAnsiTheme="minorBidi" w:cstheme="minorBidi"/>
          <w:sz w:val="32"/>
          <w:szCs w:val="32"/>
          <w:lang w:bidi="th-TH"/>
        </w:rPr>
        <w:t xml:space="preserve"> 2,800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ที่เสียชีวิตในระหว่างการก่อสร้าง</w:t>
      </w:r>
      <w:r>
        <w:rPr>
          <w:rFonts w:asciiTheme="minorBidi" w:hAnsiTheme="minorBidi" w:cstheme="minorBidi"/>
          <w:sz w:val="32"/>
          <w:szCs w:val="32"/>
          <w:cs/>
        </w:rPr>
        <w:t xml:space="preserve">เส้นทางรถไฟสายไทย-พม่า </w:t>
      </w:r>
    </w:p>
    <w:p w:rsidR="005378BE" w:rsidRDefault="005378BE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5378BE" w:rsidRDefault="005378BE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สุสาน</w:t>
      </w:r>
      <w:r w:rsidRPr="005378BE">
        <w:rPr>
          <w:rFonts w:asciiTheme="minorBidi" w:hAnsiTheme="minorBidi" w:cstheme="minorBidi"/>
          <w:sz w:val="32"/>
          <w:szCs w:val="32"/>
          <w:cs/>
          <w:lang w:bidi="th-TH"/>
        </w:rPr>
        <w:t>สงครามกาญจนบุรี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ตั้งอยู่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ใกล้สถานที่ตั้งค่ายกักกันเชลยศึก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ชื่อว่า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cstheme="minorBidi"/>
          <w:sz w:val="32"/>
          <w:szCs w:val="32"/>
          <w:lang w:bidi="th-TH"/>
        </w:rPr>
        <w:t>‘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กาญ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จน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บุรี</w:t>
      </w:r>
      <w:r>
        <w:rPr>
          <w:rFonts w:asciiTheme="minorBidi" w:hAnsiTheme="minorBidi" w:cstheme="minorBidi"/>
          <w:sz w:val="32"/>
          <w:szCs w:val="32"/>
          <w:lang w:bidi="th-TH"/>
        </w:rPr>
        <w:t>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ซึ่งในอดีตเป็น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สถานที่เชลยศึกส่วนใหญ่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ใช้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เดินทางผ่านในระหว่างการเดินทางไป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ที่ค่ายอื่น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</w:p>
    <w:p w:rsidR="00116193" w:rsidRDefault="00116193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5378BE" w:rsidRDefault="00116193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 w:rsidRPr="00116193">
        <w:rPr>
          <w:rFonts w:asciiTheme="minorBidi" w:hAnsiTheme="minorBidi" w:cstheme="minorBidi"/>
          <w:sz w:val="32"/>
          <w:szCs w:val="32"/>
          <w:cs/>
        </w:rPr>
        <w:t>สุสานแห่งนี้</w:t>
      </w:r>
      <w:r w:rsidRPr="00116193">
        <w:rPr>
          <w:rFonts w:asciiTheme="minorBidi" w:hAnsiTheme="minorBidi" w:cstheme="minorBidi"/>
          <w:sz w:val="32"/>
          <w:szCs w:val="32"/>
          <w:cs/>
          <w:lang w:bidi="th-TH"/>
        </w:rPr>
        <w:t>เป็น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ที่ฝังร่างของ</w:t>
      </w:r>
      <w:r w:rsidRPr="00116193">
        <w:rPr>
          <w:rFonts w:asciiTheme="minorBidi" w:hAnsiTheme="minorBidi" w:cstheme="minorBidi"/>
          <w:sz w:val="32"/>
          <w:szCs w:val="32"/>
          <w:cs/>
        </w:rPr>
        <w:t>ผู้เสียชีวิตในเครือจักรภพมากกว่า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 w:rsidR="005378BE">
        <w:rPr>
          <w:rFonts w:asciiTheme="minorBidi" w:hAnsiTheme="minorBidi" w:cstheme="minorBidi"/>
          <w:sz w:val="32"/>
          <w:szCs w:val="32"/>
          <w:lang w:bidi="th-TH"/>
        </w:rPr>
        <w:t xml:space="preserve">5,000 </w:t>
      </w:r>
      <w:r w:rsidR="005378BE">
        <w:rPr>
          <w:rFonts w:asciiTheme="minorBidi" w:hAnsiTheme="minorBidi" w:cstheme="minorBidi" w:hint="cs"/>
          <w:sz w:val="32"/>
          <w:szCs w:val="32"/>
          <w:cs/>
          <w:lang w:bidi="th-TH"/>
        </w:rPr>
        <w:t>นายที่เข้าร่วมรบในสงคราม</w:t>
      </w:r>
      <w:r w:rsidR="00DD3453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 w:rsidR="005378BE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โลกครั้งที่สอง </w:t>
      </w:r>
      <w:r w:rsidR="00340F90">
        <w:rPr>
          <w:rFonts w:asciiTheme="minorBidi" w:hAnsiTheme="minorBidi" w:cstheme="minorBidi" w:hint="cs"/>
          <w:sz w:val="32"/>
          <w:szCs w:val="32"/>
          <w:cs/>
          <w:lang w:bidi="th-TH"/>
        </w:rPr>
        <w:t>รวมถึง</w:t>
      </w:r>
      <w:r w:rsidR="005378BE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เชลยศึกชาวดัชท์มากกว่า </w:t>
      </w:r>
      <w:r w:rsidR="005378BE">
        <w:rPr>
          <w:rFonts w:asciiTheme="minorBidi" w:hAnsiTheme="minorBidi" w:cstheme="minorBidi"/>
          <w:sz w:val="32"/>
          <w:szCs w:val="32"/>
          <w:lang w:bidi="th-TH"/>
        </w:rPr>
        <w:t xml:space="preserve">1,800 </w:t>
      </w:r>
      <w:r w:rsidR="005378BE">
        <w:rPr>
          <w:rFonts w:asciiTheme="minorBidi" w:hAnsiTheme="minorBidi" w:cstheme="minorBidi" w:hint="cs"/>
          <w:sz w:val="32"/>
          <w:szCs w:val="32"/>
          <w:cs/>
          <w:lang w:bidi="th-TH"/>
        </w:rPr>
        <w:t>นาย</w:t>
      </w:r>
      <w:r w:rsidR="00340F9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bookmarkStart w:id="0" w:name="_GoBack"/>
      <w:bookmarkEnd w:id="0"/>
    </w:p>
    <w:p w:rsidR="00340F90" w:rsidRDefault="00340F9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340F90" w:rsidRDefault="00340F9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ในวันแอนแซค เรารำลึกถึงความ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เสียสละ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และคุณงามความดีของเหล่าทหารผู้กล้าที่ได้ยก</w:t>
      </w:r>
      <w:r w:rsidRPr="00340F9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พลขึ้นบก ณ ชายฝั่งของคาบสมุทรแกลลิโปลี </w:t>
      </w:r>
      <w:r w:rsidRPr="00340F90">
        <w:rPr>
          <w:rFonts w:asciiTheme="minorBidi" w:hAnsiTheme="minorBidi" w:cstheme="minorBidi"/>
          <w:sz w:val="32"/>
          <w:szCs w:val="32"/>
          <w:lang w:bidi="th-TH"/>
        </w:rPr>
        <w:t>(</w:t>
      </w:r>
      <w:r w:rsidRPr="00340F90">
        <w:rPr>
          <w:rFonts w:asciiTheme="minorBidi" w:hAnsiTheme="minorBidi" w:cstheme="minorBidi"/>
          <w:sz w:val="32"/>
          <w:szCs w:val="32"/>
        </w:rPr>
        <w:t>Gallipoli</w:t>
      </w:r>
      <w:r w:rsidRPr="00340F90">
        <w:rPr>
          <w:rFonts w:asciiTheme="minorBidi" w:hAnsiTheme="minorBidi" w:cstheme="minorBidi"/>
          <w:sz w:val="32"/>
          <w:szCs w:val="32"/>
          <w:lang w:bidi="th-TH"/>
        </w:rPr>
        <w:t>)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 w:rsidRPr="00340F9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ในวันที่ </w:t>
      </w:r>
      <w:r w:rsidRPr="00340F90">
        <w:rPr>
          <w:rFonts w:asciiTheme="minorBidi" w:hAnsiTheme="minorBidi" w:cstheme="minorBidi"/>
          <w:sz w:val="32"/>
          <w:szCs w:val="32"/>
          <w:lang w:bidi="th-TH"/>
        </w:rPr>
        <w:t xml:space="preserve">25 </w:t>
      </w:r>
      <w:r w:rsidRPr="00340F9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เมษายน พ.ศ. </w:t>
      </w:r>
      <w:r w:rsidRPr="00340F90">
        <w:rPr>
          <w:rFonts w:asciiTheme="minorBidi" w:hAnsiTheme="minorBidi" w:cstheme="minorBidi"/>
          <w:sz w:val="32"/>
          <w:szCs w:val="32"/>
          <w:lang w:bidi="th-TH"/>
        </w:rPr>
        <w:t>2458</w:t>
      </w:r>
    </w:p>
    <w:p w:rsidR="00340F90" w:rsidRDefault="00340F9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340F90" w:rsidRDefault="00340F90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เรารำลึกถึงเหล่าผู้กล้าชาวออสเตรเลียและนิวซีแลนด์ที่</w:t>
      </w:r>
      <w:r w:rsidR="00116193">
        <w:rPr>
          <w:rFonts w:asciiTheme="minorBidi" w:hAnsiTheme="minorBidi" w:cstheme="minorBidi" w:hint="cs"/>
          <w:sz w:val="32"/>
          <w:szCs w:val="32"/>
          <w:cs/>
          <w:lang w:bidi="th-TH"/>
        </w:rPr>
        <w:t>พลี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ชีพในสงครามอัฟกานิสถาน เราเชิดชูเกียรติและร่วมรับรู้ถึงความสูญเสียของพวกเขาเหล่านั้น</w:t>
      </w:r>
    </w:p>
    <w:p w:rsidR="00F47FB7" w:rsidRDefault="00F47FB7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F47FB7" w:rsidRDefault="00BB0EF4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การที่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เราหยุด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หวนรำลึกถึง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ในวันแอนแซคนี้มิใช่เพียงเพื่อ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การ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ระลึกถึงชีวิต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ของ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ผู้สูญเสียเท่านั้น 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แต่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เรา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ยังถือโอกาสนี้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ร่วมเฉลิมฉลอง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อัตลักษณ์ของชาติ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คุณค่า และ</w:t>
      </w:r>
      <w:r w:rsidR="007B13E2">
        <w:rPr>
          <w:rFonts w:asciiTheme="minorBidi" w:hAnsiTheme="minorBidi" w:cstheme="minorBidi" w:hint="cs"/>
          <w:sz w:val="32"/>
          <w:szCs w:val="32"/>
          <w:cs/>
          <w:lang w:bidi="th-TH"/>
        </w:rPr>
        <w:t>แนวความคิด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ที่เราชาวออสเตรเลียมี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ต่อประเด็น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ต่าง ๆ ไม่ว่าจะเป็นเรื่อง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ความ</w:t>
      </w:r>
      <w:r w:rsidR="007B13E2">
        <w:rPr>
          <w:rFonts w:asciiTheme="minorBidi" w:hAnsiTheme="minorBidi" w:cstheme="minorBidi" w:hint="cs"/>
          <w:sz w:val="32"/>
          <w:szCs w:val="32"/>
          <w:cs/>
          <w:lang w:bidi="th-TH"/>
        </w:rPr>
        <w:t>เท่าเทียมเสมอภาค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การดูแลไม่ทอดทิ้ง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เพื่อน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การมีอารมณ์ขันแม้ใน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ยามตกทุก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ข์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ได้ยาก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และความเข้าใจและมั่นใจว่า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ถึง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แม้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เรา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จะ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ตก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อ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ยู่ในสถานการณ์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lastRenderedPageBreak/>
        <w:t>ที่เลวร้ายเพียงใด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ก็จะต้องมีใคร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สักคน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ที่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มี</w:t>
      </w:r>
      <w:r w:rsidR="0074621C">
        <w:rPr>
          <w:rFonts w:asciiTheme="minorBidi" w:hAnsiTheme="minorBidi" w:cstheme="minorBidi" w:hint="cs"/>
          <w:sz w:val="32"/>
          <w:szCs w:val="32"/>
          <w:cs/>
          <w:lang w:bidi="th-TH"/>
        </w:rPr>
        <w:t>ความยากลำบาก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กว่า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เราเสมอและ</w:t>
      </w:r>
      <w:r w:rsidR="00F47FB7">
        <w:rPr>
          <w:rFonts w:asciiTheme="minorBidi" w:hAnsiTheme="minorBidi" w:cstheme="minorBidi" w:hint="cs"/>
          <w:sz w:val="32"/>
          <w:szCs w:val="32"/>
          <w:cs/>
          <w:lang w:bidi="th-TH"/>
        </w:rPr>
        <w:t>เขาต้องการความช่วยเหลือจากเรา</w:t>
      </w:r>
    </w:p>
    <w:p w:rsidR="000D70D5" w:rsidRDefault="000D70D5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0D70D5" w:rsidRDefault="007B13E2" w:rsidP="00907FFA">
      <w:pPr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เรายังร่วมรำ</w:t>
      </w:r>
      <w:r w:rsidR="000D70D5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ลึกถึงผู้กล้าหาญชายหญิงชาวออสเตรเลียจำนวนมากกว่า </w:t>
      </w:r>
      <w:r w:rsidR="000D70D5">
        <w:rPr>
          <w:rFonts w:asciiTheme="minorBidi" w:hAnsiTheme="minorBidi" w:cstheme="minorBidi"/>
          <w:sz w:val="32"/>
          <w:szCs w:val="32"/>
          <w:lang w:bidi="th-TH"/>
        </w:rPr>
        <w:t xml:space="preserve">102,000 </w:t>
      </w:r>
      <w:r w:rsidR="000D70D5">
        <w:rPr>
          <w:rFonts w:asciiTheme="minorBidi" w:hAnsiTheme="minorBidi" w:cstheme="minorBidi" w:hint="cs"/>
          <w:sz w:val="32"/>
          <w:szCs w:val="32"/>
          <w:cs/>
          <w:lang w:bidi="th-TH"/>
        </w:rPr>
        <w:t>คนที่ได้ร่วมรบและสละชีพเพื่อชาติในสงคราม ความขัดแย้ง และ</w:t>
      </w:r>
      <w:r w:rsidR="000D70D5" w:rsidRPr="000D70D5">
        <w:rPr>
          <w:rFonts w:asciiTheme="minorBidi" w:hAnsiTheme="minorBidi" w:cstheme="minorBidi" w:hint="cs"/>
          <w:sz w:val="32"/>
          <w:szCs w:val="32"/>
          <w:cs/>
          <w:lang w:bidi="th-TH"/>
        </w:rPr>
        <w:t>การ</w:t>
      </w:r>
      <w:r w:rsidR="000D70D5" w:rsidRPr="000D70D5">
        <w:rPr>
          <w:rFonts w:asciiTheme="minorBidi" w:hAnsiTheme="minorBidi" w:cstheme="minorBidi"/>
          <w:sz w:val="32"/>
          <w:szCs w:val="32"/>
          <w:cs/>
          <w:lang w:bidi="th-TH"/>
        </w:rPr>
        <w:t>เข้าร่วมปฏิบัติการเพื่อสันติภาพ</w:t>
      </w:r>
      <w:r w:rsidR="000D70D5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การช่วยเหลือบรรเทาทุกข์และความช่วยเหลือ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ด้าน</w:t>
      </w:r>
      <w:r w:rsidR="000D70D5">
        <w:rPr>
          <w:rFonts w:asciiTheme="minorBidi" w:hAnsiTheme="minorBidi" w:cstheme="minorBidi" w:hint="cs"/>
          <w:sz w:val="32"/>
          <w:szCs w:val="32"/>
          <w:cs/>
          <w:lang w:bidi="th-TH"/>
        </w:rPr>
        <w:t>มนุษยธรรม</w:t>
      </w:r>
    </w:p>
    <w:p w:rsidR="00C44975" w:rsidRDefault="00C44975" w:rsidP="00907FFA">
      <w:pPr>
        <w:rPr>
          <w:rFonts w:asciiTheme="minorBidi" w:hAnsiTheme="minorBidi" w:cstheme="minorBidi"/>
          <w:sz w:val="32"/>
          <w:szCs w:val="32"/>
          <w:lang w:bidi="th-TH"/>
        </w:rPr>
      </w:pPr>
    </w:p>
    <w:p w:rsidR="00DD3453" w:rsidRPr="00DD3453" w:rsidRDefault="00C44975" w:rsidP="00907FFA">
      <w:pPr>
        <w:rPr>
          <w:rFonts w:asciiTheme="minorBidi" w:hAnsiTheme="minorBidi" w:cstheme="minorBidi" w:hint="cs"/>
          <w:b/>
          <w:bCs/>
          <w:sz w:val="32"/>
          <w:szCs w:val="32"/>
          <w:lang w:bidi="th-TH"/>
        </w:rPr>
      </w:pPr>
      <w:r w:rsidRPr="00DD3453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สื่อมวลชนติดต่อ</w:t>
      </w:r>
      <w:r w:rsidR="00DD3453" w:rsidRPr="00DD3453">
        <w:rPr>
          <w:rFonts w:asciiTheme="minorBidi" w:hAnsiTheme="minorBidi" w:cstheme="minorBidi"/>
          <w:b/>
          <w:bCs/>
          <w:sz w:val="32"/>
          <w:szCs w:val="32"/>
          <w:lang w:bidi="th-TH"/>
        </w:rPr>
        <w:t>:</w:t>
      </w:r>
    </w:p>
    <w:p w:rsidR="00950A31" w:rsidRPr="00661A79" w:rsidRDefault="00661A79" w:rsidP="00907FFA">
      <w:pPr>
        <w:rPr>
          <w:rFonts w:asciiTheme="minorBidi" w:hAnsiTheme="minorBidi" w:cstheme="minorBidi"/>
          <w:sz w:val="32"/>
          <w:szCs w:val="32"/>
          <w:cs/>
          <w:lang w:bidi="th-TH"/>
        </w:rPr>
      </w:pPr>
      <w:r w:rsidRPr="00661A79">
        <w:rPr>
          <w:rFonts w:asciiTheme="minorBidi" w:hAnsiTheme="minorBidi" w:cstheme="minorBidi"/>
          <w:sz w:val="32"/>
          <w:szCs w:val="32"/>
          <w:cs/>
          <w:lang w:bidi="th-TH"/>
        </w:rPr>
        <w:t>ที่ทำการรัฐมนตรีสตีเฟ่น สมิธ</w:t>
      </w:r>
      <w:r w:rsidRPr="00661A79">
        <w:rPr>
          <w:rFonts w:asciiTheme="minorBidi" w:hAnsiTheme="minorBidi" w:cstheme="minorBidi"/>
          <w:sz w:val="32"/>
          <w:szCs w:val="32"/>
          <w:lang w:bidi="th-TH"/>
        </w:rPr>
        <w:t xml:space="preserve">: </w:t>
      </w:r>
      <w:r w:rsidRPr="00661A7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ซาช่า เฟนตัน </w:t>
      </w:r>
      <w:r w:rsidR="00C44975" w:rsidRPr="00661A79">
        <w:rPr>
          <w:rFonts w:asciiTheme="minorBidi" w:hAnsiTheme="minorBidi" w:cstheme="minorBidi"/>
          <w:color w:val="000000"/>
          <w:sz w:val="32"/>
          <w:szCs w:val="32"/>
          <w:lang w:val="en-US"/>
        </w:rPr>
        <w:t>(02) 6277 7800 or 0467 784 528</w:t>
      </w:r>
    </w:p>
    <w:p w:rsidR="00857643" w:rsidRDefault="00857643" w:rsidP="00907FFA">
      <w:pPr>
        <w:rPr>
          <w:rFonts w:asciiTheme="minorBidi" w:hAnsiTheme="minorBidi" w:cstheme="minorBidi" w:hint="cs"/>
          <w:sz w:val="32"/>
          <w:szCs w:val="32"/>
          <w:lang w:bidi="th-TH"/>
        </w:rPr>
      </w:pPr>
    </w:p>
    <w:p w:rsidR="00857643" w:rsidRPr="00A34A04" w:rsidRDefault="00857643" w:rsidP="00907FFA">
      <w:pPr>
        <w:rPr>
          <w:rFonts w:asciiTheme="minorBidi" w:hAnsiTheme="minorBidi" w:cstheme="minorBidi" w:hint="cs"/>
          <w:sz w:val="32"/>
          <w:szCs w:val="32"/>
          <w:cs/>
          <w:lang w:bidi="th-TH"/>
        </w:rPr>
      </w:pPr>
    </w:p>
    <w:p w:rsidR="00913F38" w:rsidRPr="009F0168" w:rsidRDefault="009F0168" w:rsidP="009F0168">
      <w:pPr>
        <w:rPr>
          <w:rFonts w:asciiTheme="minorBidi" w:hAnsiTheme="minorBidi" w:cstheme="minorBidi"/>
          <w:sz w:val="32"/>
          <w:szCs w:val="32"/>
          <w:cs/>
          <w:lang w:bidi="th-TH"/>
        </w:rPr>
      </w:pPr>
      <w:r w:rsidRPr="009F0168">
        <w:rPr>
          <w:rFonts w:asciiTheme="minorBidi" w:hAnsiTheme="minorBidi" w:cstheme="minorBidi"/>
          <w:color w:val="000000"/>
          <w:sz w:val="32"/>
          <w:szCs w:val="32"/>
        </w:rPr>
        <w:br/>
      </w:r>
    </w:p>
    <w:sectPr w:rsidR="00913F38" w:rsidRPr="009F0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68"/>
    <w:rsid w:val="00066341"/>
    <w:rsid w:val="0006767D"/>
    <w:rsid w:val="000D70D5"/>
    <w:rsid w:val="000E7AD0"/>
    <w:rsid w:val="00116193"/>
    <w:rsid w:val="00143A3D"/>
    <w:rsid w:val="00340F90"/>
    <w:rsid w:val="00344A74"/>
    <w:rsid w:val="00390687"/>
    <w:rsid w:val="003D4EAD"/>
    <w:rsid w:val="003F486A"/>
    <w:rsid w:val="004213DA"/>
    <w:rsid w:val="004F121D"/>
    <w:rsid w:val="00536998"/>
    <w:rsid w:val="005378BE"/>
    <w:rsid w:val="005B6D85"/>
    <w:rsid w:val="005C3D38"/>
    <w:rsid w:val="00614E2E"/>
    <w:rsid w:val="00661A79"/>
    <w:rsid w:val="0074621C"/>
    <w:rsid w:val="007B13E2"/>
    <w:rsid w:val="007F5ADA"/>
    <w:rsid w:val="00824BFB"/>
    <w:rsid w:val="00857643"/>
    <w:rsid w:val="00867168"/>
    <w:rsid w:val="00907FFA"/>
    <w:rsid w:val="00911D03"/>
    <w:rsid w:val="00913F38"/>
    <w:rsid w:val="009244BC"/>
    <w:rsid w:val="00950A31"/>
    <w:rsid w:val="00952ED4"/>
    <w:rsid w:val="00983E53"/>
    <w:rsid w:val="009F0168"/>
    <w:rsid w:val="00A14383"/>
    <w:rsid w:val="00A34A04"/>
    <w:rsid w:val="00A63BFB"/>
    <w:rsid w:val="00A97EE1"/>
    <w:rsid w:val="00B62778"/>
    <w:rsid w:val="00B93AA0"/>
    <w:rsid w:val="00BB0EF4"/>
    <w:rsid w:val="00C01D95"/>
    <w:rsid w:val="00C17DEB"/>
    <w:rsid w:val="00C35572"/>
    <w:rsid w:val="00C44975"/>
    <w:rsid w:val="00C5592D"/>
    <w:rsid w:val="00C63A5F"/>
    <w:rsid w:val="00D03DA8"/>
    <w:rsid w:val="00D64185"/>
    <w:rsid w:val="00DD3453"/>
    <w:rsid w:val="00E90F6B"/>
    <w:rsid w:val="00EC7B79"/>
    <w:rsid w:val="00ED1000"/>
    <w:rsid w:val="00F31AA6"/>
    <w:rsid w:val="00F47FB7"/>
    <w:rsid w:val="00FE598B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1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93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DefaultParagraphFont"/>
    <w:rsid w:val="00B93AA0"/>
  </w:style>
  <w:style w:type="character" w:styleId="Strong">
    <w:name w:val="Strong"/>
    <w:basedOn w:val="DefaultParagraphFont"/>
    <w:uiPriority w:val="22"/>
    <w:qFormat/>
    <w:rsid w:val="00C44975"/>
    <w:rPr>
      <w:b/>
      <w:bCs/>
      <w:color w:val="333333"/>
    </w:rPr>
  </w:style>
  <w:style w:type="paragraph" w:styleId="BalloonText">
    <w:name w:val="Balloon Text"/>
    <w:basedOn w:val="Normal"/>
    <w:link w:val="BalloonTextChar"/>
    <w:rsid w:val="00DD3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34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1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93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DefaultParagraphFont"/>
    <w:rsid w:val="00B93AA0"/>
  </w:style>
  <w:style w:type="character" w:styleId="Strong">
    <w:name w:val="Strong"/>
    <w:basedOn w:val="DefaultParagraphFont"/>
    <w:uiPriority w:val="22"/>
    <w:qFormat/>
    <w:rsid w:val="00C44975"/>
    <w:rPr>
      <w:b/>
      <w:bCs/>
      <w:color w:val="333333"/>
    </w:rPr>
  </w:style>
  <w:style w:type="paragraph" w:styleId="BalloonText">
    <w:name w:val="Balloon Text"/>
    <w:basedOn w:val="Normal"/>
    <w:link w:val="BalloonTextChar"/>
    <w:rsid w:val="00DD3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34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CCCCC"/>
            <w:bottom w:val="single" w:sz="36" w:space="2" w:color="CCCCCC"/>
            <w:right w:val="single" w:sz="36" w:space="0" w:color="CCCCCC"/>
          </w:divBdr>
          <w:divsChild>
            <w:div w:id="18614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51638ABB</Template>
  <TotalTime>224</TotalTime>
  <Pages>3</Pages>
  <Words>786</Words>
  <Characters>2691</Characters>
  <Application>Microsoft Office Word</Application>
  <DocSecurity>0</DocSecurity>
  <Lines>299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psuksiri</dc:creator>
  <cp:lastModifiedBy>psuksiri</cp:lastModifiedBy>
  <cp:revision>18</cp:revision>
  <cp:lastPrinted>2013-04-24T09:01:00Z</cp:lastPrinted>
  <dcterms:created xsi:type="dcterms:W3CDTF">2013-04-24T05:21:00Z</dcterms:created>
  <dcterms:modified xsi:type="dcterms:W3CDTF">2013-04-24T09:07:00Z</dcterms:modified>
</cp:coreProperties>
</file>